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716C" w14:textId="77777777" w:rsidR="00085CCC" w:rsidRDefault="00085CCC" w:rsidP="00F15536">
      <w:pPr>
        <w:spacing w:after="0" w:line="240" w:lineRule="auto"/>
        <w:rPr>
          <w:rFonts w:eastAsia="Times New Roman" w:cs="Tahoma"/>
          <w:sz w:val="24"/>
          <w:szCs w:val="24"/>
          <w:lang w:eastAsia="es-CL"/>
        </w:rPr>
      </w:pPr>
      <w:bookmarkStart w:id="0" w:name="_GoBack"/>
      <w:bookmarkEnd w:id="0"/>
    </w:p>
    <w:p w14:paraId="7F4C08E2" w14:textId="673EEAF6" w:rsidR="007C3CB9" w:rsidRDefault="009B62D7" w:rsidP="00085CCC">
      <w:pPr>
        <w:rPr>
          <w:rFonts w:cs="Arial"/>
          <w:b/>
          <w:bCs/>
          <w:iCs/>
          <w:noProof/>
          <w:color w:val="3366FF"/>
          <w:sz w:val="28"/>
          <w:szCs w:val="28"/>
          <w:lang w:val="es-ES" w:eastAsia="es-ES"/>
        </w:rPr>
      </w:pPr>
      <w:r>
        <w:rPr>
          <w:rFonts w:cs="Arial"/>
          <w:b/>
          <w:bCs/>
          <w:iCs/>
          <w:noProof/>
          <w:color w:val="3366FF"/>
          <w:sz w:val="28"/>
          <w:szCs w:val="28"/>
          <w:lang w:val="es-ES" w:eastAsia="es-ES"/>
        </w:rPr>
        <w:t>CARTA DE MOTIVA</w:t>
      </w:r>
      <w:r w:rsidR="00647C07" w:rsidRPr="00647C07">
        <w:rPr>
          <w:rFonts w:cs="Arial"/>
          <w:b/>
          <w:bCs/>
          <w:iCs/>
          <w:noProof/>
          <w:color w:val="3366FF"/>
          <w:sz w:val="28"/>
          <w:szCs w:val="28"/>
          <w:lang w:val="es-ES" w:eastAsia="es-ES"/>
        </w:rPr>
        <w:t>CIONES</w:t>
      </w:r>
    </w:p>
    <w:p w14:paraId="37D714F1" w14:textId="77777777" w:rsidR="00647C07" w:rsidRDefault="00647C07" w:rsidP="00085CCC">
      <w:pPr>
        <w:rPr>
          <w:rFonts w:cs="Arial"/>
          <w:b/>
          <w:bCs/>
          <w:iCs/>
          <w:noProof/>
          <w:color w:val="3366FF"/>
          <w:sz w:val="28"/>
          <w:szCs w:val="28"/>
          <w:lang w:val="es-ES" w:eastAsia="es-ES"/>
        </w:rPr>
      </w:pPr>
    </w:p>
    <w:p w14:paraId="6A5A8D70" w14:textId="34694CC3" w:rsidR="00647C07" w:rsidRPr="00647C07" w:rsidRDefault="00647C07" w:rsidP="00085CCC">
      <w:pPr>
        <w:rPr>
          <w:rFonts w:cs="Arial"/>
          <w:bCs/>
          <w:iCs/>
          <w:noProof/>
          <w:sz w:val="28"/>
          <w:szCs w:val="28"/>
          <w:lang w:val="es-ES" w:eastAsia="es-ES"/>
        </w:rPr>
      </w:pPr>
      <w:r>
        <w:rPr>
          <w:rFonts w:cs="Arial"/>
          <w:bCs/>
          <w:iCs/>
          <w:noProof/>
          <w:sz w:val="28"/>
          <w:szCs w:val="28"/>
          <w:lang w:val="es-ES" w:eastAsia="es-ES"/>
        </w:rPr>
        <w:t>Señale brevemente el motivo de su estudio. No más de 1000 palabras.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3"/>
      </w:tblGrid>
      <w:tr w:rsidR="00647C07" w14:paraId="3C195F49" w14:textId="77777777" w:rsidTr="00647C07">
        <w:tc>
          <w:tcPr>
            <w:tcW w:w="9263" w:type="dxa"/>
          </w:tcPr>
          <w:p w14:paraId="46B29521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4C0FE6FC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191D1CC7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0CE5BFDC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64FE0BEC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011C5500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36F58292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039EDCE8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008D6243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4AFF5DBC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41BBD462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5DCF85CC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7D4CC6E9" w14:textId="77777777" w:rsidR="00647C07" w:rsidRDefault="00647C07" w:rsidP="00085CCC">
            <w:pPr>
              <w:rPr>
                <w:sz w:val="28"/>
                <w:szCs w:val="28"/>
              </w:rPr>
            </w:pPr>
          </w:p>
          <w:p w14:paraId="6BC33D73" w14:textId="77777777" w:rsidR="00647C07" w:rsidRDefault="00647C07" w:rsidP="00085CCC">
            <w:pPr>
              <w:rPr>
                <w:sz w:val="28"/>
                <w:szCs w:val="28"/>
              </w:rPr>
            </w:pPr>
          </w:p>
        </w:tc>
      </w:tr>
    </w:tbl>
    <w:p w14:paraId="49C0F8BA" w14:textId="0B12C6A0" w:rsidR="00647C07" w:rsidRPr="00647C07" w:rsidRDefault="00647C07" w:rsidP="00085CCC">
      <w:pPr>
        <w:rPr>
          <w:sz w:val="28"/>
          <w:szCs w:val="28"/>
        </w:rPr>
      </w:pPr>
    </w:p>
    <w:sectPr w:rsidR="00647C07" w:rsidRPr="00647C07" w:rsidSect="00441C05">
      <w:headerReference w:type="default" r:id="rId8"/>
      <w:footerReference w:type="default" r:id="rId9"/>
      <w:pgSz w:w="12242" w:h="15842" w:code="1"/>
      <w:pgMar w:top="2245" w:right="1418" w:bottom="284" w:left="1701" w:header="284" w:footer="1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A8F6F" w14:textId="77777777" w:rsidR="00254F24" w:rsidRDefault="00254F24">
      <w:r>
        <w:separator/>
      </w:r>
    </w:p>
  </w:endnote>
  <w:endnote w:type="continuationSeparator" w:id="0">
    <w:p w14:paraId="0DF0DFBA" w14:textId="77777777" w:rsidR="00254F24" w:rsidRDefault="0025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MOHJ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9FCD" w14:textId="77777777" w:rsidR="00414732" w:rsidRDefault="00414732">
    <w:pPr>
      <w:pStyle w:val="Piedepgina"/>
    </w:pPr>
  </w:p>
  <w:p w14:paraId="65CE5948" w14:textId="77777777" w:rsidR="00414732" w:rsidRDefault="004147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0E0C6" w14:textId="77777777" w:rsidR="00254F24" w:rsidRDefault="00254F24">
      <w:r>
        <w:separator/>
      </w:r>
    </w:p>
  </w:footnote>
  <w:footnote w:type="continuationSeparator" w:id="0">
    <w:p w14:paraId="713BDC57" w14:textId="77777777" w:rsidR="00254F24" w:rsidRDefault="0025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0CDDA" w14:textId="10FA0A77" w:rsidR="00414732" w:rsidRPr="00EE4425" w:rsidRDefault="00414732" w:rsidP="00642206">
    <w:pPr>
      <w:pStyle w:val="Encabezado"/>
      <w:jc w:val="right"/>
      <w:rPr>
        <w:sz w:val="10"/>
        <w:szCs w:val="10"/>
      </w:rPr>
    </w:pPr>
  </w:p>
  <w:p w14:paraId="4935ECA7" w14:textId="5A2635E6" w:rsidR="00414732" w:rsidRDefault="00AB1C10" w:rsidP="00AB1C10">
    <w:pPr>
      <w:pStyle w:val="Encabezado"/>
      <w:ind w:left="2832"/>
    </w:pPr>
    <w:r w:rsidRPr="00AB1C10">
      <w:rPr>
        <w:noProof/>
        <w:lang w:val="es-CL" w:eastAsia="es-CL"/>
      </w:rPr>
      <w:drawing>
        <wp:inline distT="0" distB="0" distL="0" distR="0" wp14:anchorId="6B843DDB" wp14:editId="622C5783">
          <wp:extent cx="4048125" cy="923925"/>
          <wp:effectExtent l="0" t="0" r="9525" b="9525"/>
          <wp:docPr id="3" name="Imagen 3" descr="C:\Users\IMA-HP-2017\Desktop\VARIO PINTO\MAGÍSTER EN DIDÁCTICA DE LA MATEMÁTIC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A-HP-2017\Desktop\VARIO PINTO\MAGÍSTER EN DIDÁCTICA DE LA MATEMÁTIC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2CE"/>
    <w:multiLevelType w:val="hybridMultilevel"/>
    <w:tmpl w:val="47748E0E"/>
    <w:lvl w:ilvl="0" w:tplc="EA58BC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C70"/>
    <w:multiLevelType w:val="hybridMultilevel"/>
    <w:tmpl w:val="376A3C8C"/>
    <w:lvl w:ilvl="0" w:tplc="5F92BC04">
      <w:numFmt w:val="bullet"/>
      <w:lvlText w:val="-"/>
      <w:lvlJc w:val="left"/>
      <w:pPr>
        <w:tabs>
          <w:tab w:val="num" w:pos="1275"/>
        </w:tabs>
        <w:ind w:left="1275" w:hanging="567"/>
      </w:pPr>
      <w:rPr>
        <w:rFonts w:ascii="Century Gothic" w:hAnsi="Century Gothic" w:cs="+mn-e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26B5"/>
    <w:multiLevelType w:val="hybridMultilevel"/>
    <w:tmpl w:val="334AF704"/>
    <w:lvl w:ilvl="0" w:tplc="5F92BC04">
      <w:numFmt w:val="bullet"/>
      <w:lvlText w:val="-"/>
      <w:lvlJc w:val="left"/>
      <w:pPr>
        <w:tabs>
          <w:tab w:val="num" w:pos="1275"/>
        </w:tabs>
        <w:ind w:left="1275" w:hanging="567"/>
      </w:pPr>
      <w:rPr>
        <w:rFonts w:ascii="Century Gothic" w:hAnsi="Century Gothic" w:cs="+mn-e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58DD"/>
    <w:multiLevelType w:val="hybridMultilevel"/>
    <w:tmpl w:val="0E52BC26"/>
    <w:lvl w:ilvl="0" w:tplc="697AF9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65249"/>
    <w:multiLevelType w:val="hybridMultilevel"/>
    <w:tmpl w:val="1CB24B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972F0"/>
    <w:multiLevelType w:val="hybridMultilevel"/>
    <w:tmpl w:val="30B037E8"/>
    <w:lvl w:ilvl="0" w:tplc="5A40B80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B657394"/>
    <w:multiLevelType w:val="hybridMultilevel"/>
    <w:tmpl w:val="6C683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52CE"/>
    <w:multiLevelType w:val="hybridMultilevel"/>
    <w:tmpl w:val="20AE18D4"/>
    <w:lvl w:ilvl="0" w:tplc="B8AE5D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C35D1"/>
    <w:multiLevelType w:val="hybridMultilevel"/>
    <w:tmpl w:val="F0AC8F00"/>
    <w:lvl w:ilvl="0" w:tplc="8E0A9732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130628D"/>
    <w:multiLevelType w:val="hybridMultilevel"/>
    <w:tmpl w:val="E9E231AA"/>
    <w:lvl w:ilvl="0" w:tplc="CAAE2992"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D7D8E"/>
    <w:multiLevelType w:val="hybridMultilevel"/>
    <w:tmpl w:val="F2AC745C"/>
    <w:lvl w:ilvl="0" w:tplc="7D2A4D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92BC04"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Century Gothic" w:hAnsi="Century Gothic" w:cs="+mn-e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77D42"/>
    <w:multiLevelType w:val="hybridMultilevel"/>
    <w:tmpl w:val="2F620A3E"/>
    <w:lvl w:ilvl="0" w:tplc="5F92BC04">
      <w:numFmt w:val="bullet"/>
      <w:lvlText w:val="-"/>
      <w:lvlJc w:val="left"/>
      <w:pPr>
        <w:tabs>
          <w:tab w:val="num" w:pos="1275"/>
        </w:tabs>
        <w:ind w:left="1275" w:hanging="567"/>
      </w:pPr>
      <w:rPr>
        <w:rFonts w:ascii="Century Gothic" w:hAnsi="Century Gothic" w:cs="+mn-e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DE"/>
    <w:rsid w:val="00001E7C"/>
    <w:rsid w:val="0000236A"/>
    <w:rsid w:val="000114D1"/>
    <w:rsid w:val="00032717"/>
    <w:rsid w:val="00044E31"/>
    <w:rsid w:val="000543D3"/>
    <w:rsid w:val="00077E94"/>
    <w:rsid w:val="00085CCC"/>
    <w:rsid w:val="000A69D4"/>
    <w:rsid w:val="000B321A"/>
    <w:rsid w:val="000D0561"/>
    <w:rsid w:val="000D49B5"/>
    <w:rsid w:val="000D61E5"/>
    <w:rsid w:val="000F4DFA"/>
    <w:rsid w:val="00101B61"/>
    <w:rsid w:val="00114911"/>
    <w:rsid w:val="00124D23"/>
    <w:rsid w:val="00131E11"/>
    <w:rsid w:val="00142306"/>
    <w:rsid w:val="00142D0A"/>
    <w:rsid w:val="00146E63"/>
    <w:rsid w:val="00152918"/>
    <w:rsid w:val="00153C8D"/>
    <w:rsid w:val="00171B1E"/>
    <w:rsid w:val="00183BDE"/>
    <w:rsid w:val="00190779"/>
    <w:rsid w:val="00193C63"/>
    <w:rsid w:val="001A71DA"/>
    <w:rsid w:val="001B6F2C"/>
    <w:rsid w:val="001D2B3F"/>
    <w:rsid w:val="001E20AF"/>
    <w:rsid w:val="002077DA"/>
    <w:rsid w:val="00210A8D"/>
    <w:rsid w:val="00220708"/>
    <w:rsid w:val="00222DD6"/>
    <w:rsid w:val="00244795"/>
    <w:rsid w:val="00254F24"/>
    <w:rsid w:val="002607B7"/>
    <w:rsid w:val="0029213D"/>
    <w:rsid w:val="00296E36"/>
    <w:rsid w:val="002A2D58"/>
    <w:rsid w:val="002B52E8"/>
    <w:rsid w:val="002C289F"/>
    <w:rsid w:val="002E1FD2"/>
    <w:rsid w:val="002E219C"/>
    <w:rsid w:val="00330344"/>
    <w:rsid w:val="00366D7E"/>
    <w:rsid w:val="003709E4"/>
    <w:rsid w:val="00380E21"/>
    <w:rsid w:val="003842CB"/>
    <w:rsid w:val="003932BE"/>
    <w:rsid w:val="003C4BB4"/>
    <w:rsid w:val="003D1243"/>
    <w:rsid w:val="00414732"/>
    <w:rsid w:val="004371CD"/>
    <w:rsid w:val="00441C05"/>
    <w:rsid w:val="004524FC"/>
    <w:rsid w:val="004604CD"/>
    <w:rsid w:val="00461F46"/>
    <w:rsid w:val="0047039E"/>
    <w:rsid w:val="004820A2"/>
    <w:rsid w:val="004851C9"/>
    <w:rsid w:val="004C7AAA"/>
    <w:rsid w:val="005039E6"/>
    <w:rsid w:val="005169E0"/>
    <w:rsid w:val="00523BB0"/>
    <w:rsid w:val="005352D9"/>
    <w:rsid w:val="005A2FF3"/>
    <w:rsid w:val="005D44EC"/>
    <w:rsid w:val="005D4CE9"/>
    <w:rsid w:val="005D63C2"/>
    <w:rsid w:val="005F34AE"/>
    <w:rsid w:val="00626A56"/>
    <w:rsid w:val="006275A5"/>
    <w:rsid w:val="00631D35"/>
    <w:rsid w:val="00632555"/>
    <w:rsid w:val="00636CF0"/>
    <w:rsid w:val="00642206"/>
    <w:rsid w:val="00647C07"/>
    <w:rsid w:val="006931D4"/>
    <w:rsid w:val="006A1F50"/>
    <w:rsid w:val="006B41A5"/>
    <w:rsid w:val="006C43DE"/>
    <w:rsid w:val="006C5AF1"/>
    <w:rsid w:val="006D78B1"/>
    <w:rsid w:val="006F5C3F"/>
    <w:rsid w:val="006F5D22"/>
    <w:rsid w:val="006F7A4C"/>
    <w:rsid w:val="007462DE"/>
    <w:rsid w:val="00754554"/>
    <w:rsid w:val="00777C3A"/>
    <w:rsid w:val="0079194C"/>
    <w:rsid w:val="007A450A"/>
    <w:rsid w:val="007A68C6"/>
    <w:rsid w:val="007C09ED"/>
    <w:rsid w:val="007C3CB9"/>
    <w:rsid w:val="008048A2"/>
    <w:rsid w:val="0083177F"/>
    <w:rsid w:val="00850FD7"/>
    <w:rsid w:val="00852B6E"/>
    <w:rsid w:val="00852D7E"/>
    <w:rsid w:val="00854247"/>
    <w:rsid w:val="00867A14"/>
    <w:rsid w:val="00871921"/>
    <w:rsid w:val="008827A4"/>
    <w:rsid w:val="008867D3"/>
    <w:rsid w:val="008A6F17"/>
    <w:rsid w:val="008C43DC"/>
    <w:rsid w:val="008F68AE"/>
    <w:rsid w:val="00901427"/>
    <w:rsid w:val="009022E7"/>
    <w:rsid w:val="0090591C"/>
    <w:rsid w:val="00926189"/>
    <w:rsid w:val="00935217"/>
    <w:rsid w:val="009434C1"/>
    <w:rsid w:val="00947535"/>
    <w:rsid w:val="00950FA6"/>
    <w:rsid w:val="00952398"/>
    <w:rsid w:val="0096117F"/>
    <w:rsid w:val="00963D7C"/>
    <w:rsid w:val="00967DA8"/>
    <w:rsid w:val="00973B0A"/>
    <w:rsid w:val="00974B99"/>
    <w:rsid w:val="009A0A21"/>
    <w:rsid w:val="009B62D7"/>
    <w:rsid w:val="00A02B76"/>
    <w:rsid w:val="00A032B3"/>
    <w:rsid w:val="00A156FF"/>
    <w:rsid w:val="00A636E8"/>
    <w:rsid w:val="00A9747D"/>
    <w:rsid w:val="00AA41DF"/>
    <w:rsid w:val="00AB1C10"/>
    <w:rsid w:val="00AC1F74"/>
    <w:rsid w:val="00AC72A7"/>
    <w:rsid w:val="00AE6052"/>
    <w:rsid w:val="00B02947"/>
    <w:rsid w:val="00B05DCA"/>
    <w:rsid w:val="00B15DF2"/>
    <w:rsid w:val="00B41538"/>
    <w:rsid w:val="00B45A88"/>
    <w:rsid w:val="00B62790"/>
    <w:rsid w:val="00B635C2"/>
    <w:rsid w:val="00B7253D"/>
    <w:rsid w:val="00B862F8"/>
    <w:rsid w:val="00BA0C51"/>
    <w:rsid w:val="00BA5AD1"/>
    <w:rsid w:val="00BA6DD1"/>
    <w:rsid w:val="00BB7C1B"/>
    <w:rsid w:val="00BE3C72"/>
    <w:rsid w:val="00BE5D63"/>
    <w:rsid w:val="00C029B8"/>
    <w:rsid w:val="00C154DF"/>
    <w:rsid w:val="00C34F5F"/>
    <w:rsid w:val="00C50DF6"/>
    <w:rsid w:val="00C64619"/>
    <w:rsid w:val="00C7137D"/>
    <w:rsid w:val="00C751AD"/>
    <w:rsid w:val="00C769A9"/>
    <w:rsid w:val="00C946EC"/>
    <w:rsid w:val="00CA689E"/>
    <w:rsid w:val="00CB3D53"/>
    <w:rsid w:val="00CC1630"/>
    <w:rsid w:val="00CE1BFE"/>
    <w:rsid w:val="00CF6D3D"/>
    <w:rsid w:val="00D17537"/>
    <w:rsid w:val="00D2239D"/>
    <w:rsid w:val="00D22744"/>
    <w:rsid w:val="00D2354B"/>
    <w:rsid w:val="00D349D3"/>
    <w:rsid w:val="00D37EC2"/>
    <w:rsid w:val="00D529C6"/>
    <w:rsid w:val="00D53FC0"/>
    <w:rsid w:val="00D60297"/>
    <w:rsid w:val="00D64CB5"/>
    <w:rsid w:val="00D66804"/>
    <w:rsid w:val="00D6728C"/>
    <w:rsid w:val="00D72E06"/>
    <w:rsid w:val="00D75D11"/>
    <w:rsid w:val="00D8536F"/>
    <w:rsid w:val="00D93883"/>
    <w:rsid w:val="00DD527B"/>
    <w:rsid w:val="00E27698"/>
    <w:rsid w:val="00E33719"/>
    <w:rsid w:val="00E35FC5"/>
    <w:rsid w:val="00E36A5A"/>
    <w:rsid w:val="00E64936"/>
    <w:rsid w:val="00E83E51"/>
    <w:rsid w:val="00EB3BD0"/>
    <w:rsid w:val="00EC17A0"/>
    <w:rsid w:val="00EC7CEA"/>
    <w:rsid w:val="00ED1E25"/>
    <w:rsid w:val="00EE2AA8"/>
    <w:rsid w:val="00EE4425"/>
    <w:rsid w:val="00F15536"/>
    <w:rsid w:val="00F2162C"/>
    <w:rsid w:val="00F2582F"/>
    <w:rsid w:val="00F35574"/>
    <w:rsid w:val="00F36E8B"/>
    <w:rsid w:val="00F46F38"/>
    <w:rsid w:val="00F6210A"/>
    <w:rsid w:val="00F64D10"/>
    <w:rsid w:val="00F853D7"/>
    <w:rsid w:val="00F91BDC"/>
    <w:rsid w:val="00FB0325"/>
    <w:rsid w:val="00FB487A"/>
    <w:rsid w:val="00FF1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F95233"/>
  <w15:docId w15:val="{88A34895-A8D7-4F49-A79E-C3E376C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3C7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Ttulo1">
    <w:name w:val="heading 1"/>
    <w:basedOn w:val="Normal"/>
    <w:next w:val="Normal"/>
    <w:qFormat/>
    <w:rsid w:val="00077E9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077E9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B415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9A0A2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A0A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6493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6493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sid w:val="00A9747D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077E94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u w:val="single"/>
      <w:lang w:val="es-ES" w:eastAsia="es-ES"/>
    </w:rPr>
  </w:style>
  <w:style w:type="paragraph" w:styleId="NormalWeb">
    <w:name w:val="Normal (Web)"/>
    <w:basedOn w:val="Normal"/>
    <w:unhideWhenUsed/>
    <w:rsid w:val="001D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B415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basedOn w:val="Normal"/>
    <w:link w:val="TextoindependienteCar"/>
    <w:rsid w:val="00B41538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41538"/>
    <w:rPr>
      <w:rFonts w:ascii="Bookman Old Style" w:hAnsi="Bookman Old Style"/>
      <w:i/>
      <w:sz w:val="24"/>
    </w:rPr>
  </w:style>
  <w:style w:type="character" w:customStyle="1" w:styleId="Ttulo4Car">
    <w:name w:val="Título 4 Car"/>
    <w:basedOn w:val="Fuentedeprrafopredeter"/>
    <w:link w:val="Ttulo4"/>
    <w:rsid w:val="009A0A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9A0A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tulo">
    <w:name w:val="Subtitle"/>
    <w:basedOn w:val="Normal"/>
    <w:link w:val="SubttuloCar"/>
    <w:qFormat/>
    <w:rsid w:val="009A0A2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9A0A21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1D4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371CD"/>
    <w:rPr>
      <w:b/>
      <w:bCs/>
    </w:rPr>
  </w:style>
  <w:style w:type="character" w:styleId="Hipervnculo">
    <w:name w:val="Hyperlink"/>
    <w:basedOn w:val="Fuentedeprrafopredeter"/>
    <w:uiPriority w:val="99"/>
    <w:rsid w:val="004371CD"/>
    <w:rPr>
      <w:color w:val="0000FF"/>
      <w:u w:val="single"/>
    </w:rPr>
  </w:style>
  <w:style w:type="character" w:customStyle="1" w:styleId="abrev">
    <w:name w:val="abrev"/>
    <w:basedOn w:val="Fuentedeprrafopredeter"/>
    <w:rsid w:val="004371CD"/>
  </w:style>
  <w:style w:type="character" w:customStyle="1" w:styleId="iconovisto">
    <w:name w:val="iconovisto"/>
    <w:basedOn w:val="Fuentedeprrafopredeter"/>
    <w:rsid w:val="004371CD"/>
  </w:style>
  <w:style w:type="paragraph" w:styleId="Prrafodelista">
    <w:name w:val="List Paragraph"/>
    <w:basedOn w:val="Normal"/>
    <w:uiPriority w:val="34"/>
    <w:rsid w:val="00FF1175"/>
    <w:pPr>
      <w:spacing w:after="0" w:line="240" w:lineRule="auto"/>
      <w:ind w:left="720"/>
      <w:contextualSpacing/>
      <w:jc w:val="both"/>
    </w:pPr>
    <w:rPr>
      <w:rFonts w:ascii="Source Sans Pro Light" w:eastAsia="Times New Roman" w:hAnsi="Source Sans Pro Light" w:cs="Times New Roman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769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769A9"/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numbering" w:customStyle="1" w:styleId="Sinlista1">
    <w:name w:val="Sin lista1"/>
    <w:next w:val="Sinlista"/>
    <w:semiHidden/>
    <w:rsid w:val="00380E21"/>
  </w:style>
  <w:style w:type="character" w:styleId="nfasis">
    <w:name w:val="Emphasis"/>
    <w:qFormat/>
    <w:rsid w:val="00380E21"/>
    <w:rPr>
      <w:b/>
      <w:bCs/>
      <w:i w:val="0"/>
      <w:iCs w:val="0"/>
    </w:rPr>
  </w:style>
  <w:style w:type="paragraph" w:customStyle="1" w:styleId="text">
    <w:name w:val="text_"/>
    <w:basedOn w:val="Normal"/>
    <w:rsid w:val="00380E21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333333"/>
      <w:sz w:val="11"/>
      <w:szCs w:val="11"/>
      <w:lang w:val="es-ES" w:eastAsia="es-ES"/>
    </w:rPr>
  </w:style>
  <w:style w:type="paragraph" w:customStyle="1" w:styleId="Default">
    <w:name w:val="Default"/>
    <w:rsid w:val="00380E21"/>
    <w:pPr>
      <w:autoSpaceDE w:val="0"/>
      <w:autoSpaceDN w:val="0"/>
      <w:adjustRightInd w:val="0"/>
    </w:pPr>
    <w:rPr>
      <w:rFonts w:ascii="JMOHJD+TimesNewRoman" w:hAnsi="JMOHJD+TimesNewRoman" w:cs="JMOHJD+TimesNewRoman"/>
      <w:color w:val="000000"/>
      <w:sz w:val="24"/>
      <w:szCs w:val="24"/>
    </w:rPr>
  </w:style>
  <w:style w:type="character" w:customStyle="1" w:styleId="style61">
    <w:name w:val="style61"/>
    <w:rsid w:val="00380E21"/>
    <w:rPr>
      <w:color w:val="0066FF"/>
    </w:rPr>
  </w:style>
  <w:style w:type="character" w:customStyle="1" w:styleId="TtuloCar">
    <w:name w:val="Título Car"/>
    <w:basedOn w:val="Fuentedeprrafopredeter"/>
    <w:link w:val="Ttulo"/>
    <w:rsid w:val="00380E21"/>
    <w:rPr>
      <w:rFonts w:ascii="Arial" w:hAnsi="Arial"/>
      <w:b/>
      <w:bCs/>
      <w:color w:val="00000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219C"/>
    <w:rPr>
      <w:rFonts w:ascii="Calibri" w:eastAsia="MS Mincho" w:hAnsi="Calibri"/>
      <w:sz w:val="22"/>
      <w:szCs w:val="22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E1BFE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ol\Pictures\Documents\marisol\Imagen%20Corporativa_archivos\doc_fac_carta_color.U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A639-A7BD-4F20-88F6-4C400D37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doc_fac_carta_color.UA.dot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</vt:lpstr>
    </vt:vector>
  </TitlesOfParts>
  <Company>m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MARISOL</dc:creator>
  <cp:lastModifiedBy>Gigabyte IMA 21</cp:lastModifiedBy>
  <cp:revision>2</cp:revision>
  <cp:lastPrinted>2016-03-31T21:29:00Z</cp:lastPrinted>
  <dcterms:created xsi:type="dcterms:W3CDTF">2026-07-07T13:08:00Z</dcterms:created>
  <dcterms:modified xsi:type="dcterms:W3CDTF">2026-07-07T13:08:00Z</dcterms:modified>
</cp:coreProperties>
</file>